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81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38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</w:tblGrid>
      <w:tr w:rsidR="001D5E7B" w:rsidRPr="00DA4BB4" w14:paraId="40ED2002" w14:textId="77777777" w:rsidTr="001D5E7B">
        <w:tc>
          <w:tcPr>
            <w:tcW w:w="24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bookmarkStart w:id="0" w:name="_GoBack"/>
          <w:bookmarkEnd w:id="0"/>
          <w:p w14:paraId="05BB5165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70B9CB7A" wp14:editId="22BFFB6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123825</wp:posOffset>
                      </wp:positionV>
                      <wp:extent cx="1391285" cy="14859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128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3363C4" w14:textId="77777777" w:rsidR="001D5E7B" w:rsidRPr="00DA4BB4" w:rsidRDefault="001D5E7B" w:rsidP="000F62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color w:val="0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color w:val="000000"/>
                                      <w:sz w:val="72"/>
                                      <w:szCs w:val="72"/>
                                    </w:rPr>
                                    <w:t>Daily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.5pt;margin-top:9.75pt;width:109.55pt;height:117pt;z-index:251719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" filled="f" stroked="f">
                      <v:textbox>
                        <w:txbxContent>
                          <w:p w:rsidR="001D5E7B" w:rsidRPr="00DA4BB4" w:rsidRDefault="001D5E7B" w:rsidP="000F6205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/>
                                <w:sz w:val="72"/>
                                <w:szCs w:val="72"/>
                              </w:rPr>
                              <w:t>Daily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E5333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  <w:p w14:paraId="523ABE9E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  <w:p w14:paraId="32AF8D3D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  <w:p w14:paraId="13CA2ED6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  <w:p w14:paraId="4E737AC5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  <w:p w14:paraId="3F39A5CB" w14:textId="77777777" w:rsidR="001D5E7B" w:rsidRPr="00DA4BB4" w:rsidRDefault="001D5E7B" w:rsidP="001D5E7B">
            <w:pPr>
              <w:spacing w:after="0" w:line="240" w:lineRule="auto"/>
            </w:pPr>
          </w:p>
          <w:p w14:paraId="219A2880" w14:textId="77777777" w:rsidR="001D5E7B" w:rsidRPr="00DA4BB4" w:rsidRDefault="001D5E7B" w:rsidP="001D5E7B">
            <w:pPr>
              <w:spacing w:after="0" w:line="240" w:lineRule="auto"/>
            </w:pPr>
          </w:p>
        </w:tc>
        <w:tc>
          <w:tcPr>
            <w:tcW w:w="182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10827A" w14:textId="77777777" w:rsidR="001D5E7B" w:rsidRPr="00DA4BB4" w:rsidRDefault="001D5E7B" w:rsidP="001D5E7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4BB4">
              <w:rPr>
                <w:rFonts w:ascii="Garamond" w:hAnsi="Garamond"/>
                <w:b/>
                <w:sz w:val="28"/>
                <w:szCs w:val="28"/>
              </w:rPr>
              <w:t>Monday</w:t>
            </w:r>
          </w:p>
        </w:tc>
        <w:tc>
          <w:tcPr>
            <w:tcW w:w="18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6A6334" w14:textId="77777777" w:rsidR="001D5E7B" w:rsidRPr="00DA4BB4" w:rsidRDefault="001D5E7B" w:rsidP="001D5E7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4BB4">
              <w:rPr>
                <w:rFonts w:ascii="Garamond" w:hAnsi="Garamond"/>
                <w:b/>
                <w:sz w:val="28"/>
                <w:szCs w:val="28"/>
              </w:rPr>
              <w:t>Tuesday</w:t>
            </w:r>
          </w:p>
        </w:tc>
        <w:tc>
          <w:tcPr>
            <w:tcW w:w="18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6C966A" w14:textId="77777777" w:rsidR="001D5E7B" w:rsidRPr="00DA4BB4" w:rsidRDefault="001D5E7B" w:rsidP="001D5E7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4BB4">
              <w:rPr>
                <w:rFonts w:ascii="Garamond" w:hAnsi="Garamond"/>
                <w:b/>
                <w:sz w:val="28"/>
                <w:szCs w:val="28"/>
              </w:rPr>
              <w:t>Wednesday</w:t>
            </w:r>
          </w:p>
        </w:tc>
        <w:tc>
          <w:tcPr>
            <w:tcW w:w="180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D30FC9" w14:textId="77777777" w:rsidR="001D5E7B" w:rsidRPr="00DA4BB4" w:rsidRDefault="001D5E7B" w:rsidP="001D5E7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A4BB4">
              <w:rPr>
                <w:rFonts w:ascii="Garamond" w:hAnsi="Garamond"/>
                <w:b/>
                <w:sz w:val="28"/>
                <w:szCs w:val="28"/>
              </w:rPr>
              <w:t>Thursday</w:t>
            </w: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118376" w14:textId="77777777" w:rsidR="001D5E7B" w:rsidRDefault="001D5E7B" w:rsidP="001D5E7B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Friday</w:t>
            </w:r>
          </w:p>
        </w:tc>
      </w:tr>
      <w:tr w:rsidR="001D5E7B" w:rsidRPr="00DA4BB4" w14:paraId="0648F9AA" w14:textId="77777777" w:rsidTr="001D5E7B">
        <w:trPr>
          <w:cantSplit/>
          <w:trHeight w:val="1134"/>
        </w:trPr>
        <w:tc>
          <w:tcPr>
            <w:tcW w:w="240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F1B3E8" w14:textId="77777777" w:rsidR="001D5E7B" w:rsidRPr="00DA4BB4" w:rsidRDefault="001D5E7B" w:rsidP="001D5E7B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4A8FBA8D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 to Self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6F482F3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on Writing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D5061F1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Word Work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3FCA4732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Listen to Reading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E1A31B0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Read to </w:t>
            </w:r>
            <w:r w:rsidRPr="00DA4BB4">
              <w:rPr>
                <w:rFonts w:ascii="Garamond" w:hAnsi="Garamond"/>
                <w:sz w:val="24"/>
                <w:szCs w:val="24"/>
              </w:rPr>
              <w:t>Someone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5DF115B0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 to Self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4D9D83C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on Writing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34491A5D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Word Work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73852DD6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Listen to Reading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73C5297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Read to </w:t>
            </w:r>
            <w:r w:rsidRPr="00DA4BB4">
              <w:rPr>
                <w:rFonts w:ascii="Garamond" w:hAnsi="Garamond"/>
                <w:sz w:val="24"/>
                <w:szCs w:val="24"/>
              </w:rPr>
              <w:t>Someone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403961C4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 to Self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74688028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on Writing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8096435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Word Work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4B5631D3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Listen to Reading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44C24D0F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Read to </w:t>
            </w:r>
            <w:r w:rsidRPr="00DA4BB4">
              <w:rPr>
                <w:rFonts w:ascii="Garamond" w:hAnsi="Garamond"/>
                <w:sz w:val="24"/>
                <w:szCs w:val="24"/>
              </w:rPr>
              <w:t>Someone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6D131762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 to Self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1074E9C4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on Writing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7038ABB0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Word Work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491F7493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Listen to Reading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56C80C22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Read to </w:t>
            </w:r>
            <w:r w:rsidRPr="00DA4BB4">
              <w:rPr>
                <w:rFonts w:ascii="Garamond" w:hAnsi="Garamond"/>
                <w:sz w:val="24"/>
                <w:szCs w:val="24"/>
              </w:rPr>
              <w:t>Someone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5386614C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Read to Self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54F7E7E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on Writing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btLr"/>
          </w:tcPr>
          <w:p w14:paraId="35B49877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Word Work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C49EE43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Listen to Reading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14:paraId="6B4662CB" w14:textId="77777777" w:rsidR="001D5E7B" w:rsidRPr="00DA4BB4" w:rsidRDefault="001D5E7B" w:rsidP="001D5E7B">
            <w:pPr>
              <w:spacing w:after="0" w:line="240" w:lineRule="auto"/>
              <w:ind w:left="113" w:right="113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Read to </w:t>
            </w:r>
            <w:r w:rsidRPr="00DA4BB4">
              <w:rPr>
                <w:rFonts w:ascii="Garamond" w:hAnsi="Garamond"/>
                <w:sz w:val="24"/>
                <w:szCs w:val="24"/>
              </w:rPr>
              <w:t>Someone</w:t>
            </w:r>
          </w:p>
        </w:tc>
      </w:tr>
      <w:tr w:rsidR="001D5E7B" w:rsidRPr="00DA4BB4" w14:paraId="13D221E3" w14:textId="77777777" w:rsidTr="001D5E7B">
        <w:tc>
          <w:tcPr>
            <w:tcW w:w="240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9EA23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8C2A97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1EEC39F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677946C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329CE5A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2436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04DA01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2D04005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0D8D6C2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057B2BF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152C97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006FA0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66B2895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6A4B2A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60A9E87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148A62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B1BF0F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49F87E9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shd w:val="clear" w:color="auto" w:fill="auto"/>
          </w:tcPr>
          <w:p w14:paraId="5D1C28B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1C51C1A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77E013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</w:tcPr>
          <w:p w14:paraId="0801C95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795DC1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</w:tcBorders>
          </w:tcPr>
          <w:p w14:paraId="5B28E46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18" w:space="0" w:color="auto"/>
              <w:right w:val="single" w:sz="4" w:space="0" w:color="auto"/>
            </w:tcBorders>
          </w:tcPr>
          <w:p w14:paraId="4ACFF86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77A245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135581CC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6ABEF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D2D81E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5DCF87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934077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C0FB9E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25B799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A54187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73BE7E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03B30E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9CFCE0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420DB8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B91DDB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5F2DCD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10F028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7E056B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46AD53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1825DB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15150C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794B75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F4A3E4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E44E4B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4072B0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20A90C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A60BE9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C7D803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65AC055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69ABE89D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61228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7375C64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84508C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B6DC85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DAB0DC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63CDEF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84288B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B84A0C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A192EF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32B7B7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62B835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E5B03B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4AA4C3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43B820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9F7ED0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74E19D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A42FCB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6E5D29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9CDE4F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AD4E0D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3C1A80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7575F1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DE8EE8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1432D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DF06FD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2BFED13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2340F745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07C87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5CA3747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5B8129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1AED4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B1CCB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ABB135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5E18C8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8D9F3E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C6F00B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97A786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A6A6CD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FDEA1B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AEEBE0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3FBDBA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026140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FDADDC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A7C077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336718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AAF704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7738B9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6BF0F5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ABCADF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36A8E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9D7B6A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387E8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FF55EC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167D78E6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E5ACDC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4C9568F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AE7C5F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8A3259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5E70CC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BE1AA6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B52D3D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394946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60EE67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4AC97B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C45D0B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D6549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1C9926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D013CB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3845D5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7FE2A2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CA4CA1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8E930E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5065E1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053A31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3A49F4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D7FD65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C4EA48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00A3EC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4176EE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2064B2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4E1A1F4A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693DA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513A32B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0B84B9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9394AD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5F898D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D0BF9E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F7FA4B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EDE82A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94724C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95A8D2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1E702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6461BC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AA4EC4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40915D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B96CB6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3068F3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DB094B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A46B7C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605321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05EC22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E4AC49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5654CD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A42C35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E4C4FD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09F111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61607FF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5FE90B64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2F3DB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E5E60A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5AFC1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2A2712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CDCDBD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FE975D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A5A50D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5DCD1A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363C35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548D77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67FA0D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949338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84BF9A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5B5232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11284C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E7DB36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758EEF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9D3F3C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33D3EF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FA6543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AFA8A5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8991D5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50688B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6B88C1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0E3D2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2F15519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79EB973D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66D1E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258E29F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9ED777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60C348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D479F9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FC161E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8D6C2A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1F6365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D8E9D5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337CDC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EDD553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C1AA1E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4C1F7F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05322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062BC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6E60C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26B5C0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BB6217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52E3FB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A4F7B3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36D31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04DA2C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D6987D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48C8EF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F55250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307B013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66A7AAC9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15F8B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BF2901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38FA55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8C7D22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4D5F54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F2EF6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7A1AA4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00E856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820231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3F0354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138B68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7BFAC7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F4927E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48BAED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DC043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3DB2F1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AAA356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ECEDB0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0B4662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3BF566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E63B49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214F88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98E1DF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C1F7F6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F67EFA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2162CEE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0DC1022A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4FD66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16E22C0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DBEE75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FBF0C8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F4FF81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9EDB03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E8F40B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8B2B8E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B6C125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C07813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6F437D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20F741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5E69F8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B81F45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386F3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B39B15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F568B3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62780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47EEE5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48971F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7E6EB9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0E8392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7E4487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BBD77F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EAF29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0D9C75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555BF791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7CC98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E4BB90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A050BF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EA9E4B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6B736D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DBF962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9F0D51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72B117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A4AF59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8BBEA5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C19A83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F57A1E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FEAAC7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8E6A4F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352CA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A373FB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0494580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A00CFE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C343A2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AA7488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E96278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17740A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6F7517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8FDB23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7AB388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2EA39A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37CBAC2A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3555E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4D2CA1A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441983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3798A6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8BFD7D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2C7B9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031AD94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80DD9B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665734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D0383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ADA39C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0E819E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336A8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2DBF0F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AB7454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3E9E56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F1258C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DE4217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3E45F9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B3324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4029E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38CC8E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B0513A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CCFA23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48E184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A472E6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5562A424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B98881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45A8F8F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E63570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40E455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287E60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28FEA2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616340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CD6DF4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A40DF3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5BF355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36D281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DA7AE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4E434C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1C996A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DA54EC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9CBCE0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AACDDE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4C9D98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EAC19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B5AC8C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4D4164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767D2A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508116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18F742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766F15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344E71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09755E81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3FCEC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5EED3A2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DDCE66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E7FB7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49DC8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4186C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80F48C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D67B8C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F28BD3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8F03B7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32696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A5F1AC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D92EBA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866673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B91854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8B2399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8588FC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88FAB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AB4B17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108DE0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C3A641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71DE2D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09496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F63FC6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9D7BC5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346107C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74704470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6B7273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B687D9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2A5DEA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05B37F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67F826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4BBA58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DCA17A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CF9C22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4990D6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EA4291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AC86C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5FD500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F5200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3D95DA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4EB2F6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D866AC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8BBC88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709F57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41B604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94A44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120F3D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83798D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07EFFF4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D20E1B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17F252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55C151E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4E707467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FE730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98E99A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EA9363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C90DB2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C35445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28B5BC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74DA90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95A5E6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AE4DF6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95C270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F52D80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0835F7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967D8B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FF17FD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EC1CD5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BEE8C7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98EBA1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3860BE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88366F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4113D7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46EBE4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786029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B1ECE4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7DD193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81D4A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16BF92D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7CD971C1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2E85C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52CE445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E2151F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F51603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FE4293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F0F09A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EF285F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909377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1A1533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502BC1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4F6F7B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18A8E7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B8794F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B6B852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6DF06F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51A687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125EB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6BEF0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61E7C0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A8904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581EBD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0441B9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86CA8C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B940D6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9D1D3F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31BEB95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589C012A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E04E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123FF63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AD4F74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71EC56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287776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1FD723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3140EE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38CD39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C9E249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9EF964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7658D5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DED2BF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EBD3E6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D10102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C4838A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9B2370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4F527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BF89F2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BFDA21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C3FEB7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B38833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20F29D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AC56BA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C0EA1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1DE18C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0D93A3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6B505519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E57B5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45BA166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EF9ED5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5131BD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91FDCE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66A3C9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4A27EC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8E6C56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82EE45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9FAD01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60E17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5A9D56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F6CF3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1C7B92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6177DC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E40853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C42A37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385A69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9555FB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B47219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2E16E5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D538F9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9B8A1B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B1FFD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55027C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F11DCC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53187880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DD9BF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7B429C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5B32D6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5E1A32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C3D0E1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D52A36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652B96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E9F4CE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05530E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F40D2B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4E1CD4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58C887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B5CF4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824A0A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0347C9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89C76B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583E7E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0639DE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8AE31E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DBCB26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B15B4B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AC2EEB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334D476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6B8776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5DCAA85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42A871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36A9FFCF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CD3974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C5F2AE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9FE9F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8394CA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93DD4F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41FFA2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9CC454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C8B1E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02375F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B7125E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EC8BA7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5A6E22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E3F4B2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D333EE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20224E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74E6FB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721538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48DCF1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F4E5A8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BF4D21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A2C109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785946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A9BE11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916A10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42D089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EAFBB1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1F9FABB3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2C76B9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2776321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C6CF18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A7A98F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C4B1C2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884486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05DA8CC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C56B35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52AC15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446D01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BA9B46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87AE08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D03B63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2713CE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D3A789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730BFF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0441AE1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6C175A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6CAC5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C0D96E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4062B95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266E0D6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704585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CBD14F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CD9ECA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F594B0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40410372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8AC46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259C62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B7227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55352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896F0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18396E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040417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C1CDC4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A3C874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F1DD0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05D5DE4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8BD20B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A9CB49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8C7FF6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B9E25B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D1A2E7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07508E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4E3944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9BC6C7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C9AEB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E4B488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92A47B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60F490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3712E7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810699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58AEAD7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734011A3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92E111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17538A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AF66D0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AC2904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5258D5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CAC407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3732B4E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F5201C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81B8B5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3BE0E4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D35B88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50F579A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744998C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6769CE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F6D190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76567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8424F6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2EE2C8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62F947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A5F1CA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DDC005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7C05441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111512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0637E0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3E63D7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2D1BCA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614BD65C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F17D7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7A683E8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C34000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1F2334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3A54A9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72B2DA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E82BB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0861FB7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1F81B7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6431A1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274BFCF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934035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4B72081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0AE07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F6806E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4DCB9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2C86CC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E0224D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234B894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23DDF50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50D188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271F15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84486B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7F050A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953D9E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60DB8A0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4ECDD93E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56B65C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742B914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67032E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595E462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0B6056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1FA4C4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6A4E514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599033A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C1A965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306471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2E1519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904A00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17BAB3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0636CA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14C84E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5F92A4B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17C71A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4C55C49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163CBD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3C8FE20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76DF081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54693F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FA6CEA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D51F24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6BC81D9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7724834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63E0C474" w14:textId="77777777" w:rsidTr="001D5E7B"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14093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7DB39B0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E4FB0B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23B2D7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334C88C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1A28CE0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2A74E42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162289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0DBC73C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11B1D530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6E4C41A4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7E7F1B0C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6D3D9FE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02C6D8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373DE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F2D3B0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shd w:val="clear" w:color="auto" w:fill="auto"/>
          </w:tcPr>
          <w:p w14:paraId="453DA4B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68E4533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14:paraId="1A5996A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</w:tcPr>
          <w:p w14:paraId="79F4B86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14:paraId="3C52B19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4B74B36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713F27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34A0DA9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14:paraId="3AFACFF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18" w:space="0" w:color="auto"/>
            </w:tcBorders>
          </w:tcPr>
          <w:p w14:paraId="4309A3E1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  <w:tr w:rsidR="001D5E7B" w:rsidRPr="00DA4BB4" w14:paraId="21B30F91" w14:textId="77777777" w:rsidTr="001D5E7B">
        <w:tc>
          <w:tcPr>
            <w:tcW w:w="24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DD8E8D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EB28D1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72DB8B5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6B7D563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</w:tcPr>
          <w:p w14:paraId="4261F62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2D964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EB06A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</w:tcPr>
          <w:p w14:paraId="416AD48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3A6786F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30B2C39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059732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864D3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</w:tcPr>
          <w:p w14:paraId="054D91C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0BDE1B6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62CDA99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EFCCA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8B622F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56428967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  <w:shd w:val="clear" w:color="auto" w:fill="auto"/>
          </w:tcPr>
          <w:p w14:paraId="519E1693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38D4DD4B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3A628E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4" w:space="0" w:color="auto"/>
            </w:tcBorders>
          </w:tcPr>
          <w:p w14:paraId="2FE3D966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17E28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18" w:space="0" w:color="auto"/>
            </w:tcBorders>
          </w:tcPr>
          <w:p w14:paraId="565AA2B8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60" w:type="dxa"/>
            <w:tcBorders>
              <w:bottom w:val="single" w:sz="18" w:space="0" w:color="auto"/>
              <w:right w:val="single" w:sz="4" w:space="0" w:color="auto"/>
            </w:tcBorders>
          </w:tcPr>
          <w:p w14:paraId="6E215DD5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4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19B14A" w14:textId="77777777" w:rsidR="001D5E7B" w:rsidRPr="00DA4BB4" w:rsidRDefault="001D5E7B" w:rsidP="001D5E7B">
            <w:pPr>
              <w:spacing w:after="0" w:line="240" w:lineRule="auto"/>
              <w:rPr>
                <w:sz w:val="32"/>
              </w:rPr>
            </w:pPr>
          </w:p>
        </w:tc>
      </w:tr>
    </w:tbl>
    <w:p w14:paraId="6D69038B" w14:textId="77777777" w:rsidR="00B75F8F" w:rsidRDefault="00B75F8F" w:rsidP="00D50266"/>
    <w:sectPr w:rsidR="00B75F8F" w:rsidSect="001D5E7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19A2" w14:textId="77777777" w:rsidR="00940F40" w:rsidRDefault="00940F40" w:rsidP="00D50266">
      <w:pPr>
        <w:spacing w:after="0" w:line="240" w:lineRule="auto"/>
      </w:pPr>
      <w:r>
        <w:separator/>
      </w:r>
    </w:p>
  </w:endnote>
  <w:endnote w:type="continuationSeparator" w:id="0">
    <w:p w14:paraId="6264CBB9" w14:textId="77777777" w:rsidR="00940F40" w:rsidRDefault="00940F40" w:rsidP="00D5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B916" w14:textId="77777777" w:rsidR="00940F40" w:rsidRDefault="00940F40" w:rsidP="00D50266">
      <w:pPr>
        <w:spacing w:after="0" w:line="240" w:lineRule="auto"/>
      </w:pPr>
      <w:r>
        <w:separator/>
      </w:r>
    </w:p>
  </w:footnote>
  <w:footnote w:type="continuationSeparator" w:id="0">
    <w:p w14:paraId="3FB8E650" w14:textId="77777777" w:rsidR="00940F40" w:rsidRDefault="00940F40" w:rsidP="00D5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111E3" w14:textId="77777777" w:rsidR="00D50266" w:rsidRDefault="00D50266" w:rsidP="00D5026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6CC"/>
    <w:rsid w:val="000B3853"/>
    <w:rsid w:val="000F6205"/>
    <w:rsid w:val="001C7F70"/>
    <w:rsid w:val="001D5E7B"/>
    <w:rsid w:val="00235E04"/>
    <w:rsid w:val="002F6E54"/>
    <w:rsid w:val="0056107A"/>
    <w:rsid w:val="009032AA"/>
    <w:rsid w:val="00940F40"/>
    <w:rsid w:val="00A976CC"/>
    <w:rsid w:val="00B75F8F"/>
    <w:rsid w:val="00CD67DF"/>
    <w:rsid w:val="00D50266"/>
    <w:rsid w:val="00D5186F"/>
    <w:rsid w:val="00DA4BB4"/>
    <w:rsid w:val="00EC2704"/>
    <w:rsid w:val="00E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CF005"/>
  <w15:chartTrackingRefBased/>
  <w15:docId w15:val="{29A1030D-5C63-4B07-8F92-C7C06CB1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266"/>
  </w:style>
  <w:style w:type="paragraph" w:styleId="Footer">
    <w:name w:val="footer"/>
    <w:basedOn w:val="Normal"/>
    <w:link w:val="FooterChar"/>
    <w:uiPriority w:val="99"/>
    <w:unhideWhenUsed/>
    <w:rsid w:val="00D5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llison\Documents\Custom%20Office%20Templates\Math%20Check-i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C:\Users\Allison\Documents\Custom Office Templates\Math Check-in Sheet.dot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Lori Sabo</cp:lastModifiedBy>
  <cp:revision>2</cp:revision>
  <dcterms:created xsi:type="dcterms:W3CDTF">2019-07-09T15:06:00Z</dcterms:created>
  <dcterms:modified xsi:type="dcterms:W3CDTF">2019-07-09T15:06:00Z</dcterms:modified>
</cp:coreProperties>
</file>